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2F" w:rsidRPr="00E8082F" w:rsidRDefault="00247D45" w:rsidP="005904B3">
      <w:pPr>
        <w:rPr>
          <w:color w:val="000000"/>
          <w:sz w:val="18"/>
          <w:szCs w:val="18"/>
        </w:rPr>
      </w:pPr>
      <w:r w:rsidRPr="00247D45">
        <w:rPr>
          <w:rFonts w:ascii="Arial Narrow" w:hAnsi="Arial Narrow" w:cs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52pt;margin-top:-20.4pt;width:240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" stroked="f">
            <v:textbox>
              <w:txbxContent>
                <w:p w:rsidR="00C805EC" w:rsidRPr="005904B3" w:rsidRDefault="00C805EC" w:rsidP="005904B3">
                  <w:pPr>
                    <w:pStyle w:val="a3"/>
                    <w:jc w:val="left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shape>
        </w:pict>
      </w:r>
      <w:r w:rsidRPr="00247D45">
        <w:rPr>
          <w:rFonts w:ascii="Arial Narrow" w:hAnsi="Arial Narrow" w:cs="Arial"/>
          <w:b/>
          <w:bCs/>
          <w:noProof/>
          <w:sz w:val="20"/>
        </w:rPr>
        <w:pict>
          <v:shape id="Поле 2" o:spid="_x0000_s1027" type="#_x0000_t202" style="position:absolute;margin-left:-9pt;margin-top:-20.4pt;width:240pt;height:2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" stroked="f">
            <v:textbox style="mso-next-textbox:#Поле 2">
              <w:txbxContent>
                <w:p w:rsidR="00C805EC" w:rsidRPr="005904B3" w:rsidRDefault="00C805EC" w:rsidP="005904B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C805EC">
        <w:rPr>
          <w:noProof/>
          <w:sz w:val="20"/>
        </w:rPr>
        <w:t xml:space="preserve"> </w:t>
      </w:r>
    </w:p>
    <w:p w:rsidR="00E8082F" w:rsidRPr="00E8082F" w:rsidRDefault="00E8082F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E8082F" w:rsidRDefault="00E8082F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F92CFD" w:rsidRDefault="00F92CFD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F92CFD" w:rsidRDefault="00F92CFD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F92CFD" w:rsidRDefault="00F92CFD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F92CFD" w:rsidRDefault="00F92CFD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F92CFD" w:rsidRDefault="00F92CFD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F92CFD" w:rsidRDefault="00F92CFD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A62E40" w:rsidRDefault="00A62E40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DD3C5D" w:rsidRDefault="00DD3C5D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DD3C5D" w:rsidRDefault="00DD3C5D" w:rsidP="00E8082F">
      <w:pPr>
        <w:spacing w:line="180" w:lineRule="exact"/>
        <w:jc w:val="both"/>
        <w:rPr>
          <w:color w:val="000000"/>
          <w:sz w:val="18"/>
          <w:szCs w:val="18"/>
        </w:rPr>
      </w:pPr>
    </w:p>
    <w:p w:rsidR="00B00596" w:rsidRDefault="00E8082F" w:rsidP="005904B3">
      <w:pPr>
        <w:spacing w:line="180" w:lineRule="exact"/>
        <w:jc w:val="both"/>
        <w:rPr>
          <w:color w:val="000000"/>
          <w:sz w:val="18"/>
          <w:szCs w:val="18"/>
        </w:rPr>
      </w:pPr>
      <w:r w:rsidRPr="00E8082F">
        <w:rPr>
          <w:color w:val="000000"/>
          <w:sz w:val="18"/>
          <w:szCs w:val="18"/>
        </w:rPr>
        <w:t>02 Талерчик 500 47 80</w:t>
      </w:r>
    </w:p>
    <w:p w:rsidR="005904B3" w:rsidRPr="005904B3" w:rsidRDefault="005904B3" w:rsidP="005904B3">
      <w:pPr>
        <w:spacing w:line="180" w:lineRule="exact"/>
        <w:jc w:val="both"/>
        <w:rPr>
          <w:color w:val="000000"/>
          <w:sz w:val="18"/>
          <w:szCs w:val="18"/>
        </w:rPr>
      </w:pPr>
    </w:p>
    <w:tbl>
      <w:tblPr>
        <w:tblStyle w:val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700AF" w:rsidRPr="008700AF" w:rsidTr="00BD2905">
        <w:tc>
          <w:tcPr>
            <w:tcW w:w="4928" w:type="dxa"/>
          </w:tcPr>
          <w:p w:rsidR="008700AF" w:rsidRPr="008700AF" w:rsidRDefault="008700AF" w:rsidP="008700AF">
            <w:pPr>
              <w:spacing w:line="280" w:lineRule="exact"/>
              <w:jc w:val="both"/>
            </w:pPr>
            <w:r w:rsidRPr="008700AF">
              <w:t>Информация о несчастных случаях</w:t>
            </w:r>
            <w:r w:rsidRPr="008700AF">
              <w:br/>
              <w:t>с тяжелыми последствиями,</w:t>
            </w:r>
            <w:r w:rsidRPr="008700AF">
              <w:br/>
              <w:t>происшедших с работниками</w:t>
            </w:r>
            <w:r w:rsidRPr="008700AF">
              <w:br/>
              <w:t>организаций Минской области</w:t>
            </w:r>
            <w:r w:rsidRPr="008700AF">
              <w:br/>
              <w:t>в мае – июле 2024 г.</w:t>
            </w:r>
          </w:p>
        </w:tc>
      </w:tr>
    </w:tbl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02.05.2024 социальный работник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Мядельского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территориального центра социального обслуживания населения (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Мядельский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при передвижении на велосипеде с электроприводом в д.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Осовец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упала, получив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08.05.2024 столяр ООО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Рефреш-К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» (Минский район) на строительном объекте в г. Минске выполнял работы по утеплению балкона. После завершения работы, он решил подняться на крышу по существующей металлической лестнице. При подъеме не закрепленная должным образом лестница пошатнулась, столяр </w:t>
      </w:r>
      <w:proofErr w:type="gramStart"/>
      <w:r w:rsidRPr="008700AF">
        <w:rPr>
          <w:rFonts w:eastAsia="Calibri"/>
          <w:spacing w:val="-4"/>
          <w:sz w:val="30"/>
          <w:szCs w:val="30"/>
          <w:lang w:eastAsia="en-US"/>
        </w:rPr>
        <w:t>оступился и упал</w:t>
      </w:r>
      <w:proofErr w:type="gramEnd"/>
      <w:r w:rsidRPr="008700AF">
        <w:rPr>
          <w:rFonts w:eastAsia="Calibri"/>
          <w:spacing w:val="-4"/>
          <w:sz w:val="30"/>
          <w:szCs w:val="30"/>
          <w:lang w:eastAsia="en-US"/>
        </w:rPr>
        <w:t>, получив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09.05.2024 при выгоне из загона крупного рогатого скота на молочно-товарной ферме «Сороги» (Слуцкий район) одна из коров ударила животновода ОАО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Сороги-агро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копытом, в результате чего получена тяжелая травма.</w:t>
      </w:r>
    </w:p>
    <w:p w:rsidR="008700AF" w:rsidRPr="008700AF" w:rsidRDefault="008700AF" w:rsidP="008700AF">
      <w:pPr>
        <w:spacing w:before="160" w:after="160"/>
        <w:jc w:val="both"/>
        <w:rPr>
          <w:spacing w:val="-4"/>
          <w:sz w:val="30"/>
          <w:szCs w:val="30"/>
        </w:rPr>
      </w:pPr>
      <w:r w:rsidRPr="008700AF">
        <w:rPr>
          <w:spacing w:val="-4"/>
          <w:sz w:val="30"/>
          <w:szCs w:val="30"/>
        </w:rPr>
        <w:t>15.05.2024 монтажник санитарно-технических систем и оборудования</w:t>
      </w:r>
      <w:r w:rsidRPr="008700AF">
        <w:rPr>
          <w:spacing w:val="-4"/>
          <w:sz w:val="30"/>
          <w:szCs w:val="30"/>
        </w:rPr>
        <w:br/>
        <w:t>СХЦ «</w:t>
      </w:r>
      <w:proofErr w:type="spellStart"/>
      <w:r w:rsidRPr="008700AF">
        <w:rPr>
          <w:spacing w:val="-4"/>
          <w:sz w:val="30"/>
          <w:szCs w:val="30"/>
        </w:rPr>
        <w:t>Гайна</w:t>
      </w:r>
      <w:proofErr w:type="spellEnd"/>
      <w:r w:rsidRPr="008700AF">
        <w:rPr>
          <w:spacing w:val="-4"/>
          <w:sz w:val="30"/>
          <w:szCs w:val="30"/>
        </w:rPr>
        <w:t>» ОАО «Минский тракторный завод» (Логойский район) смертельно травмирован вращающимся шнеком линии по выгрузке зерна при устранении неполадок в силосе зерноочистительно-сушильного комплекса «ЗСК-40Ш».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16.05.2024 слесарь-ремонтник частного предприятия «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Белкразсервис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» (Борисовский район) при проведении ремонта цилиндра подвески автомобиля 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БелАЗ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 получил травму головы. Прибывшей бригадой скорой медицинской помощи был госпитализирован в 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Борисовскую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 ЦРБ,</w:t>
      </w:r>
      <w:r w:rsidRPr="008700AF">
        <w:rPr>
          <w:rFonts w:eastAsia="Calibri"/>
          <w:sz w:val="30"/>
          <w:szCs w:val="30"/>
          <w:lang w:eastAsia="en-US"/>
        </w:rPr>
        <w:br/>
        <w:t>где 17.05.2024 умер.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22.05.2024 аппаратчик производства технической продукции производственной площадки при д. Дворище ОАО «Агрокомбинат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«Дзержинский» (Крупский район) в процессе стерилизации сырья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на участке по переработке боенских отходов открыл дверцу выгрузного варочного люка варочного котла, в результате чего содержимое котла выплеснулось на него, и он получил термические ожоги. В крови </w:t>
      </w: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потерпевшего обнаружен этиловый спирт в концентрации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2,33 промилле.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19.05.2024 слесарь механосборочных работ ОАО «БЕЛАЗ» – управляющая компания холдинга «БЕЛАЗ-ХОЛДИНГ» (г. Жодино), выполняя обвязку кузова и составляющего козырька автомобиля на участке разборки цеха отгрузки готовой продукции, упал с высоты 2,2 м на пол цеха, в результате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19.05.2024 кладовщик логистического центра ООО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Триовист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» (Минский район) при передвижении на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электротележке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по территории центра совершил столкновение с впереди идущей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электротележкой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 xml:space="preserve">21.05.2024 (учет июнь) гражданин, работавший по гражданско-правовому договору в ОАО «Агрокомбинат Дзержинский», при произведении погрузки 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гидробортом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 контейнера с птицей на автомобиль не </w:t>
      </w:r>
      <w:proofErr w:type="gramStart"/>
      <w:r w:rsidRPr="008700AF">
        <w:rPr>
          <w:rFonts w:eastAsia="Calibri"/>
          <w:sz w:val="30"/>
          <w:szCs w:val="30"/>
          <w:lang w:eastAsia="en-US"/>
        </w:rPr>
        <w:t>удержал равновесие и упал</w:t>
      </w:r>
      <w:proofErr w:type="gramEnd"/>
      <w:r w:rsidRPr="008700AF">
        <w:rPr>
          <w:rFonts w:eastAsia="Calibri"/>
          <w:sz w:val="30"/>
          <w:szCs w:val="30"/>
          <w:lang w:eastAsia="en-US"/>
        </w:rPr>
        <w:t xml:space="preserve"> на землю вместе с контейнером, угол которого причинил ему тяжелую травму. В крови потерпевшего обнаружен этиловый спирт в концентрации 2,78 промилле.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23.05.2024 электросварщик ручной сварки ООО «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Венттеплострой</w:t>
      </w:r>
      <w:proofErr w:type="spellEnd"/>
      <w:r w:rsidRPr="008700AF">
        <w:rPr>
          <w:rFonts w:eastAsia="Calibri"/>
          <w:sz w:val="30"/>
          <w:szCs w:val="30"/>
          <w:lang w:eastAsia="en-US"/>
        </w:rPr>
        <w:t>» (Минский район) на объекте в г. Минске упал со строительных лесов высотой около 2-х метров,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23.05.2024 формовщик изделий и конструкций ОАО «Солигорский домостроительный комбинат» (Солигорский район), находясь на кассетной установке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вентблоков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, направлял емкость для распределения бетона, зацепленную за крюк мостового крана «КМ-15». В этот момент другой мостовой кран «КМ-10» начал движение, и произошло их столкновение,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что вызвало раскачивание подвешенной емкости для распределения бетона, которая толкнула формовщика изделий и конструкций, в результате чего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он упал с высоты 2,7 м,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28.05.2024 грузчик склада ИООО «АЛИДИ-Вест» (Минский район), управляя электрической тележкой при осуществлении погрузочно-разгрузочных работ, столкнулся со стеллажом,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29.05.2024 агроном по защите растений государственного предприятия «Восход», (Минский район) при движении по автомобильной дороге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Атолино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– Самохваловичи на автомобиле «MITSUBISHI PAJERO» попал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дорожно-транспортное происшествие,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29.05.2024  маляр ЗАО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Штадлер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Минск» (Дзержинский район) при спуске с пола вагона на лестницу упал на пол камеры дробеструйной обработки покрасочного цеха,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spacing w:val="-4"/>
          <w:sz w:val="30"/>
          <w:szCs w:val="30"/>
        </w:rPr>
      </w:pPr>
      <w:r w:rsidRPr="008700AF">
        <w:rPr>
          <w:spacing w:val="-4"/>
          <w:sz w:val="30"/>
          <w:szCs w:val="30"/>
        </w:rPr>
        <w:lastRenderedPageBreak/>
        <w:t>30.05.2024 оператор котельной ОАО «Лань-Несвиж» (Несвижский район) обнаружен без признаков жизни в буферном силосе «SPA 9/8» с зерном. После извлечения оператора котельной сотрудниками Несвижского РОЧС</w:t>
      </w:r>
      <w:r w:rsidRPr="008700AF">
        <w:rPr>
          <w:spacing w:val="-4"/>
          <w:sz w:val="30"/>
          <w:szCs w:val="30"/>
        </w:rPr>
        <w:br/>
        <w:t>из силоса прибывшая бригада скорой медицинской помощи констатировала его смерть.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02.06.2024</w:t>
      </w:r>
      <w:r w:rsidRPr="008700AF">
        <w:rPr>
          <w:rFonts w:eastAsia="Calibri"/>
          <w:sz w:val="30"/>
          <w:szCs w:val="30"/>
          <w:lang w:eastAsia="en-US"/>
        </w:rPr>
        <w:t xml:space="preserve"> з</w:t>
      </w:r>
      <w:r w:rsidRPr="008700AF">
        <w:rPr>
          <w:rFonts w:eastAsia="Calibri"/>
          <w:spacing w:val="-4"/>
          <w:sz w:val="30"/>
          <w:szCs w:val="30"/>
          <w:lang w:eastAsia="en-US"/>
        </w:rPr>
        <w:t>аместитель директора ООО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АризонаТранс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(Минский район) на 475 км автодороги М</w:t>
      </w:r>
      <w:proofErr w:type="gramStart"/>
      <w:r w:rsidRPr="008700AF">
        <w:rPr>
          <w:rFonts w:eastAsia="Calibri"/>
          <w:spacing w:val="-4"/>
          <w:sz w:val="30"/>
          <w:szCs w:val="30"/>
          <w:lang w:eastAsia="en-US"/>
        </w:rPr>
        <w:t>1</w:t>
      </w:r>
      <w:proofErr w:type="gramEnd"/>
      <w:r w:rsidRPr="008700AF">
        <w:rPr>
          <w:rFonts w:eastAsia="Calibri"/>
          <w:spacing w:val="-4"/>
          <w:sz w:val="30"/>
          <w:szCs w:val="30"/>
          <w:lang w:eastAsia="en-US"/>
        </w:rPr>
        <w:t>/Е30 Брест-Минск-Граница Российской Федерации, управляя автомобилем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Fiat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Ducato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», совершил столкновение с выехавшим на встречную полосу автомобилем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Renault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premium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03.06.2024 инженер-механик СП ООО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Фармленд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(Несвижский район) при выбивании подшипника из посадочного гнезда во время проведения ремонтной работы по замене подшипника поворотного круга рельсовой дороги тяжело травмирован отлетевшим осколком.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04.06.2024 при установке детали во вращающиеся рабочие вальцы станка «Валки» произошел захват правой руки наладчика холодноштамповочного оборудования ОАО «Экран» (Борисовский район), в результате чего он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8700AF">
        <w:rPr>
          <w:rFonts w:eastAsia="Calibri"/>
          <w:sz w:val="30"/>
          <w:szCs w:val="30"/>
          <w:lang w:eastAsia="en-US"/>
        </w:rPr>
        <w:t>06.06.2024 при движении на служебном легковом автомобиле «LADA 212140» по дороге Н8088 в направлении производственного участка «Новоселы» филиала «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Зачистье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 Агро» УП «Борисовский комбинат хлебопродуктов» ОАО «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Минскоблхлебопродукт</w:t>
      </w:r>
      <w:proofErr w:type="spellEnd"/>
      <w:r w:rsidRPr="008700AF">
        <w:rPr>
          <w:rFonts w:eastAsia="Calibri"/>
          <w:sz w:val="30"/>
          <w:szCs w:val="30"/>
          <w:lang w:eastAsia="en-US"/>
        </w:rPr>
        <w:t>» (Борисовский район) санитар ветеринарный не справился с управлением автомобиля</w:t>
      </w:r>
      <w:r w:rsidRPr="008700AF">
        <w:rPr>
          <w:rFonts w:eastAsia="Calibri"/>
          <w:sz w:val="30"/>
          <w:szCs w:val="30"/>
          <w:lang w:eastAsia="en-US"/>
        </w:rPr>
        <w:br/>
        <w:t>и совершил столкновение с грузовым автомобилем, в результате чего</w:t>
      </w:r>
      <w:r w:rsidRPr="008700AF">
        <w:rPr>
          <w:rFonts w:eastAsia="Calibri"/>
          <w:sz w:val="30"/>
          <w:szCs w:val="30"/>
          <w:lang w:eastAsia="en-US"/>
        </w:rPr>
        <w:br/>
        <w:t>он и главный зоотехник получили тяжелые производственные травмы, ветеринарный врач – травмы, не относящиеся к категории тяжелых.</w:t>
      </w:r>
      <w:proofErr w:type="gramEnd"/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06.06.2024 водитель автомобиля ООО «МАРИ» (Минский район), управляя автомобилем «VOLVO» с полуприцепом-цистерной для перевозке нефтепродуктов, при передвижении на трассе М-10</w:t>
      </w:r>
      <w:r w:rsidRPr="008700AF">
        <w:rPr>
          <w:rFonts w:eastAsia="Calibri"/>
          <w:sz w:val="30"/>
          <w:szCs w:val="30"/>
          <w:lang w:eastAsia="en-US"/>
        </w:rPr>
        <w:br/>
        <w:t xml:space="preserve">в </w:t>
      </w:r>
      <w:proofErr w:type="spellStart"/>
      <w:r w:rsidRPr="008700AF">
        <w:rPr>
          <w:rFonts w:eastAsia="Calibri"/>
          <w:sz w:val="30"/>
          <w:szCs w:val="30"/>
          <w:lang w:eastAsia="en-US"/>
        </w:rPr>
        <w:t>Речицком</w:t>
      </w:r>
      <w:proofErr w:type="spellEnd"/>
      <w:r w:rsidRPr="008700AF">
        <w:rPr>
          <w:rFonts w:eastAsia="Calibri"/>
          <w:sz w:val="30"/>
          <w:szCs w:val="30"/>
          <w:lang w:eastAsia="en-US"/>
        </w:rPr>
        <w:t xml:space="preserve"> районе совершил дорожно-транспортное происшествие,</w:t>
      </w:r>
      <w:r w:rsidRPr="008700AF">
        <w:rPr>
          <w:rFonts w:eastAsia="Calibri"/>
          <w:sz w:val="30"/>
          <w:szCs w:val="30"/>
          <w:lang w:eastAsia="en-US"/>
        </w:rPr>
        <w:br/>
        <w:t>в результате которого автомобиль упал с моста через реку Днепр.</w:t>
      </w:r>
      <w:r w:rsidRPr="008700AF">
        <w:rPr>
          <w:rFonts w:eastAsia="Calibri"/>
          <w:sz w:val="30"/>
          <w:szCs w:val="30"/>
          <w:lang w:eastAsia="en-US"/>
        </w:rPr>
        <w:br/>
        <w:t>От полученных травм водитель автомобиля умер 11.06.2024.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17.06.2024 при движении на 3-м км автодороги Н-8084 вблизи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д.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Боровуха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на служебном автомобиле «LADA 21214» под управлением помощника лесничего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Жортайского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лесничества Борисовского опытного лесхоза произошло дорожно-транспортное происшествие, в результате которого тяжело травмирован лесничий, ехавший в данном автомобиле.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18.06.2024 при выполнении ремонтных работ трактора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Беларус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3522»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на территории Березинского лесхоза произошел поворот колеса вправо. Находившийся между передним правым колесом и корпусом трактора </w:t>
      </w: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тракторист-машинист сельскохозяйственного производства унитарного предприятия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АгроМАЗ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(Березинский район) был зажат элементами трактора,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19.06.2024 при снятии защиты двигателя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форвардера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Амкодор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– 2661-01» защита упала на левую ногу машиниста трелевочной (лесозаготовительной) машины Узденского лесхоза (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Узденский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район), в результате чего он получил тяжелую травму.  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19.06.2024 гражданин, работавший по гражданско-правовому договору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в частном предприятии «АМН плюс» (Слуцкий район) обнаружен директором на делянке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Воробьевкого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лесничества Слуцкого лесхоза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без признаков жизни с травмой головы.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20.06.2024 электромонтер охранно-пожарной сигнализации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ООО «Системы связи и автоматики» (Слуцкий район) при выполнении работ по осмотру осветительного прибора в складском помещении упал со стремянки с высоты около 1,15 м, получив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21.06.2024 кухонный рабочий Березинской ЦРБ при переноске котла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с пищей в пищевом блоке </w:t>
      </w:r>
      <w:proofErr w:type="gramStart"/>
      <w:r w:rsidRPr="008700AF">
        <w:rPr>
          <w:rFonts w:eastAsia="Calibri"/>
          <w:spacing w:val="-4"/>
          <w:sz w:val="30"/>
          <w:szCs w:val="30"/>
          <w:lang w:eastAsia="en-US"/>
        </w:rPr>
        <w:t>потеряла равновесие и упала</w:t>
      </w:r>
      <w:proofErr w:type="gramEnd"/>
      <w:r w:rsidRPr="008700AF">
        <w:rPr>
          <w:rFonts w:eastAsia="Calibri"/>
          <w:spacing w:val="-4"/>
          <w:sz w:val="30"/>
          <w:szCs w:val="30"/>
          <w:lang w:eastAsia="en-US"/>
        </w:rPr>
        <w:t>, в результате чего получила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26.06.2024 при извлечении намотавшегося на приводной вал пресс-подборщика рулонного ПР-Ф-180 шпагата на территории ремонтно-механической мастерской отделения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Кищина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Слобода» ОАО «Мирополье» (Борисовский район) осколок стальной нити шпагата попал в левый глаз тракториста-машиниста сельскохозяйственного производства, в результате чего он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27.06.2024 водитель автомобиля УП «Аксиома дома» (Борисовский район), во время движения на автомобиле «DAF» выпил из бутылки неизвестную жидкость, в результате чего получил острое отравление этиленгликолем.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bookmarkStart w:id="0" w:name="_GoBack"/>
      <w:bookmarkEnd w:id="0"/>
      <w:r w:rsidRPr="008700AF">
        <w:rPr>
          <w:rFonts w:eastAsia="Calibri"/>
          <w:spacing w:val="-4"/>
          <w:sz w:val="30"/>
          <w:szCs w:val="30"/>
          <w:lang w:eastAsia="en-US"/>
        </w:rPr>
        <w:t>10.07.2024 тракторист филиала «ДЭУ № 61» РУП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Минскавтодор-Центр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», (Минский район) при возвращении на производственную базу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(п. Ждановичи) совершил столкновение трактора с легковым автомобилем. В результате столкновения трактор </w:t>
      </w:r>
      <w:proofErr w:type="gramStart"/>
      <w:r w:rsidRPr="008700AF">
        <w:rPr>
          <w:rFonts w:eastAsia="Calibri"/>
          <w:spacing w:val="-4"/>
          <w:sz w:val="30"/>
          <w:szCs w:val="30"/>
          <w:lang w:eastAsia="en-US"/>
        </w:rPr>
        <w:t>опрокинулся и тракторист получил</w:t>
      </w:r>
      <w:proofErr w:type="gram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13.07.2024 мойщик посуды санатория «Журавушка»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КУП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Минскхлебпром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>» (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Мядельский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район) при переноске кастрюли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с отварным рисом в варочном цеху пищеблока </w:t>
      </w:r>
      <w:proofErr w:type="gramStart"/>
      <w:r w:rsidRPr="008700AF">
        <w:rPr>
          <w:rFonts w:eastAsia="Calibri"/>
          <w:spacing w:val="-4"/>
          <w:sz w:val="30"/>
          <w:szCs w:val="30"/>
          <w:lang w:eastAsia="en-US"/>
        </w:rPr>
        <w:t>оступилась и упала</w:t>
      </w:r>
      <w:proofErr w:type="gramEnd"/>
      <w:r w:rsidRPr="008700AF">
        <w:rPr>
          <w:rFonts w:eastAsia="Calibri"/>
          <w:spacing w:val="-4"/>
          <w:sz w:val="30"/>
          <w:szCs w:val="30"/>
          <w:lang w:eastAsia="en-US"/>
        </w:rPr>
        <w:t>, опрокинув кастрюлю на себя, в результате чего получила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17.07.2024 при проведении погрузочно-разгрузочных работ с помощью грузоподъемного крана на территории складской площадки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 xml:space="preserve">ООО «Современные бетонные конструкции» (Минский район)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расстропованный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траверс упал на ногу машиниста крана, в результате чего он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18.07.2024 ветеринарный врач ОАО «Шашки» (Столбцовский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при попытке выгнать корову из прохода для движения персонала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помещении пункта осеменения скота на МТК «Шашки» была придавлена коровой к клетке искусственного осеменения.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20.07.2024 бетонщик ООО «ПМК-2010» (Несвижский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при выполнении работ по заделке швов между перекрытиями крыши здания коровника на объекте строительства в Дзержинском районе упал с крыши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высоты 4,8 м на землю,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22.07.2024 для организации работы строительной техники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строительном объекте в г. Минске необходимо было переместить арматурные каркасы с места складирования к месту нахождения буровой установки. Производитель работ ООО «ВИЗБАС-М» (Минский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самостоятельно произвел зацепку арматурного каркаса и, при его подъеме башенным краном, получил травму головы.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28.07.2024 при движении в сторону д. 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Жестинное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водитель автомобиля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ОАО «</w:t>
      </w:r>
      <w:proofErr w:type="spellStart"/>
      <w:r w:rsidRPr="008700AF">
        <w:rPr>
          <w:rFonts w:eastAsia="Calibri"/>
          <w:spacing w:val="-4"/>
          <w:sz w:val="30"/>
          <w:szCs w:val="30"/>
          <w:lang w:eastAsia="en-US"/>
        </w:rPr>
        <w:t>Логойская</w:t>
      </w:r>
      <w:proofErr w:type="spell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машинно-технологическая станция «Райагросервис»» (Логойский район), управляя </w:t>
      </w:r>
      <w:proofErr w:type="gramStart"/>
      <w:r w:rsidRPr="008700AF">
        <w:rPr>
          <w:rFonts w:eastAsia="Calibri"/>
          <w:spacing w:val="-4"/>
          <w:sz w:val="30"/>
          <w:szCs w:val="30"/>
          <w:lang w:eastAsia="en-US"/>
        </w:rPr>
        <w:t>автомобилем</w:t>
      </w:r>
      <w:proofErr w:type="gramEnd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УАЗ 39629, совершил столкновение с автомобилем «Ситроен». От удара автомобиль УАЗ 39629 опрокинулся, находившиеся в нем 2 животновода получили травмы.</w:t>
      </w:r>
    </w:p>
    <w:p w:rsidR="00C40D82" w:rsidRDefault="00C40D82" w:rsidP="00853A08">
      <w:pPr>
        <w:spacing w:before="240" w:after="240"/>
        <w:jc w:val="both"/>
        <w:rPr>
          <w:noProof/>
          <w:sz w:val="30"/>
          <w:szCs w:val="30"/>
        </w:rPr>
      </w:pPr>
    </w:p>
    <w:sectPr w:rsidR="00C40D82" w:rsidSect="00C40D82">
      <w:headerReference w:type="default" r:id="rId8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97" w:rsidRDefault="00401597" w:rsidP="00CE270E">
      <w:r>
        <w:separator/>
      </w:r>
    </w:p>
  </w:endnote>
  <w:endnote w:type="continuationSeparator" w:id="0">
    <w:p w:rsidR="00401597" w:rsidRDefault="00401597" w:rsidP="00C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97" w:rsidRDefault="00401597" w:rsidP="00CE270E">
      <w:r>
        <w:separator/>
      </w:r>
    </w:p>
  </w:footnote>
  <w:footnote w:type="continuationSeparator" w:id="0">
    <w:p w:rsidR="00401597" w:rsidRDefault="00401597" w:rsidP="00CE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685"/>
      <w:docPartObj>
        <w:docPartGallery w:val="Page Numbers (Top of Page)"/>
        <w:docPartUnique/>
      </w:docPartObj>
    </w:sdtPr>
    <w:sdtContent>
      <w:p w:rsidR="009B1333" w:rsidRDefault="00247D45">
        <w:pPr>
          <w:pStyle w:val="a9"/>
          <w:jc w:val="center"/>
        </w:pPr>
        <w:r>
          <w:fldChar w:fldCharType="begin"/>
        </w:r>
        <w:r w:rsidR="009B1333">
          <w:instrText>PAGE   \* MERGEFORMAT</w:instrText>
        </w:r>
        <w:r>
          <w:fldChar w:fldCharType="separate"/>
        </w:r>
        <w:r w:rsidR="00B05C7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C7"/>
    <w:rsid w:val="0000168F"/>
    <w:rsid w:val="00003677"/>
    <w:rsid w:val="00003A46"/>
    <w:rsid w:val="00010F59"/>
    <w:rsid w:val="000123CB"/>
    <w:rsid w:val="00020961"/>
    <w:rsid w:val="000307B5"/>
    <w:rsid w:val="000308DA"/>
    <w:rsid w:val="00031362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5F73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01F4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3D9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9CA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47D45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4489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D656E"/>
    <w:rsid w:val="002E056C"/>
    <w:rsid w:val="002E0AF6"/>
    <w:rsid w:val="002E20DF"/>
    <w:rsid w:val="002E3AF7"/>
    <w:rsid w:val="002E4CC0"/>
    <w:rsid w:val="002E5F5D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6753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A75AE"/>
    <w:rsid w:val="003B5A53"/>
    <w:rsid w:val="003C17AF"/>
    <w:rsid w:val="003D225A"/>
    <w:rsid w:val="003D36AA"/>
    <w:rsid w:val="003D45E5"/>
    <w:rsid w:val="003D58C0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1597"/>
    <w:rsid w:val="00406D4A"/>
    <w:rsid w:val="004107DC"/>
    <w:rsid w:val="004146E9"/>
    <w:rsid w:val="00420558"/>
    <w:rsid w:val="004232F4"/>
    <w:rsid w:val="0042341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A7C3C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4514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4B3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57EE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10CC"/>
    <w:rsid w:val="00647E2D"/>
    <w:rsid w:val="0065645F"/>
    <w:rsid w:val="00656B77"/>
    <w:rsid w:val="006606E6"/>
    <w:rsid w:val="00661516"/>
    <w:rsid w:val="006619D9"/>
    <w:rsid w:val="00661BCC"/>
    <w:rsid w:val="006638FE"/>
    <w:rsid w:val="006677BB"/>
    <w:rsid w:val="00673FC1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37621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3215"/>
    <w:rsid w:val="007D454A"/>
    <w:rsid w:val="007D55AB"/>
    <w:rsid w:val="007D7033"/>
    <w:rsid w:val="007E0B6E"/>
    <w:rsid w:val="007E1A3E"/>
    <w:rsid w:val="007E7370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143E"/>
    <w:rsid w:val="00837531"/>
    <w:rsid w:val="00840001"/>
    <w:rsid w:val="008402DC"/>
    <w:rsid w:val="00844076"/>
    <w:rsid w:val="00844F32"/>
    <w:rsid w:val="008513A9"/>
    <w:rsid w:val="0085230C"/>
    <w:rsid w:val="00853A08"/>
    <w:rsid w:val="00854B3B"/>
    <w:rsid w:val="00855A36"/>
    <w:rsid w:val="008566B7"/>
    <w:rsid w:val="00860C4C"/>
    <w:rsid w:val="00861EA1"/>
    <w:rsid w:val="00862588"/>
    <w:rsid w:val="008627BE"/>
    <w:rsid w:val="00863AEA"/>
    <w:rsid w:val="00867459"/>
    <w:rsid w:val="008677F8"/>
    <w:rsid w:val="008700AF"/>
    <w:rsid w:val="00872F36"/>
    <w:rsid w:val="00875580"/>
    <w:rsid w:val="00875E8B"/>
    <w:rsid w:val="008764CD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55D1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8F62FA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B9"/>
    <w:rsid w:val="009422FC"/>
    <w:rsid w:val="0094595A"/>
    <w:rsid w:val="00947BBD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539"/>
    <w:rsid w:val="009A39CB"/>
    <w:rsid w:val="009A6985"/>
    <w:rsid w:val="009A7263"/>
    <w:rsid w:val="009A7886"/>
    <w:rsid w:val="009B1333"/>
    <w:rsid w:val="009B6D48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2141"/>
    <w:rsid w:val="00A24DAE"/>
    <w:rsid w:val="00A322F9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67167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495F"/>
    <w:rsid w:val="00AA661D"/>
    <w:rsid w:val="00AA68E0"/>
    <w:rsid w:val="00AB1658"/>
    <w:rsid w:val="00AB3FA1"/>
    <w:rsid w:val="00AB5166"/>
    <w:rsid w:val="00AB784B"/>
    <w:rsid w:val="00AB7D11"/>
    <w:rsid w:val="00AC34B6"/>
    <w:rsid w:val="00AC37A9"/>
    <w:rsid w:val="00AC3964"/>
    <w:rsid w:val="00AC3B58"/>
    <w:rsid w:val="00AC4150"/>
    <w:rsid w:val="00AD5819"/>
    <w:rsid w:val="00AD6C39"/>
    <w:rsid w:val="00AD71FB"/>
    <w:rsid w:val="00AD74D1"/>
    <w:rsid w:val="00AE337B"/>
    <w:rsid w:val="00AE3F69"/>
    <w:rsid w:val="00AE55B5"/>
    <w:rsid w:val="00AE64F0"/>
    <w:rsid w:val="00AF72A6"/>
    <w:rsid w:val="00B00596"/>
    <w:rsid w:val="00B03C69"/>
    <w:rsid w:val="00B03E00"/>
    <w:rsid w:val="00B05276"/>
    <w:rsid w:val="00B05C71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619D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2E51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2428B"/>
    <w:rsid w:val="00C30322"/>
    <w:rsid w:val="00C3492D"/>
    <w:rsid w:val="00C352CB"/>
    <w:rsid w:val="00C40D82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002E"/>
    <w:rsid w:val="00C9272C"/>
    <w:rsid w:val="00C938E7"/>
    <w:rsid w:val="00C967D3"/>
    <w:rsid w:val="00CA018A"/>
    <w:rsid w:val="00CA1827"/>
    <w:rsid w:val="00CA652B"/>
    <w:rsid w:val="00CB2AAF"/>
    <w:rsid w:val="00CB5A4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E6453"/>
    <w:rsid w:val="00CF470F"/>
    <w:rsid w:val="00CF4E45"/>
    <w:rsid w:val="00D019BE"/>
    <w:rsid w:val="00D01EA3"/>
    <w:rsid w:val="00D0683F"/>
    <w:rsid w:val="00D10DAA"/>
    <w:rsid w:val="00D12DB5"/>
    <w:rsid w:val="00D153C9"/>
    <w:rsid w:val="00D15E9A"/>
    <w:rsid w:val="00D2573C"/>
    <w:rsid w:val="00D27A70"/>
    <w:rsid w:val="00D30844"/>
    <w:rsid w:val="00D41903"/>
    <w:rsid w:val="00D4201D"/>
    <w:rsid w:val="00D5334B"/>
    <w:rsid w:val="00D62E41"/>
    <w:rsid w:val="00D63D0F"/>
    <w:rsid w:val="00D6573B"/>
    <w:rsid w:val="00D67DFD"/>
    <w:rsid w:val="00D70B09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112C"/>
    <w:rsid w:val="00E0273E"/>
    <w:rsid w:val="00E03CD0"/>
    <w:rsid w:val="00E12674"/>
    <w:rsid w:val="00E15AFB"/>
    <w:rsid w:val="00E17277"/>
    <w:rsid w:val="00E177F6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2A3B"/>
    <w:rsid w:val="00F033E0"/>
    <w:rsid w:val="00F04B9E"/>
    <w:rsid w:val="00F04F6D"/>
    <w:rsid w:val="00F05C4B"/>
    <w:rsid w:val="00F06B5D"/>
    <w:rsid w:val="00F1714D"/>
    <w:rsid w:val="00F20C20"/>
    <w:rsid w:val="00F21FE4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415"/>
    <w:rsid w:val="00F56572"/>
    <w:rsid w:val="00F60A73"/>
    <w:rsid w:val="00F61263"/>
    <w:rsid w:val="00F61EF6"/>
    <w:rsid w:val="00F6231A"/>
    <w:rsid w:val="00F66DFE"/>
    <w:rsid w:val="00F70B18"/>
    <w:rsid w:val="00F70C92"/>
    <w:rsid w:val="00F715BB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"/>
    <w:uiPriority w:val="59"/>
    <w:rsid w:val="00853A08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"/>
    <w:uiPriority w:val="59"/>
    <w:rsid w:val="00F02A3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"/>
    <w:uiPriority w:val="59"/>
    <w:rsid w:val="00C40D82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"/>
    <w:uiPriority w:val="59"/>
    <w:rsid w:val="00F715B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"/>
    <w:uiPriority w:val="59"/>
    <w:rsid w:val="008700A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"/>
    <w:uiPriority w:val="59"/>
    <w:rsid w:val="00853A08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"/>
    <w:uiPriority w:val="59"/>
    <w:rsid w:val="00F02A3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"/>
    <w:uiPriority w:val="59"/>
    <w:rsid w:val="00C40D82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"/>
    <w:uiPriority w:val="59"/>
    <w:rsid w:val="00F715B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"/>
    <w:uiPriority w:val="59"/>
    <w:rsid w:val="008700A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90AD-2C36-46C7-9FA5-F1BBCE21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2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sol01360267</cp:lastModifiedBy>
  <cp:revision>2</cp:revision>
  <cp:lastPrinted>2024-08-01T13:07:00Z</cp:lastPrinted>
  <dcterms:created xsi:type="dcterms:W3CDTF">2024-08-05T14:29:00Z</dcterms:created>
  <dcterms:modified xsi:type="dcterms:W3CDTF">2024-08-05T14:29:00Z</dcterms:modified>
</cp:coreProperties>
</file>